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45F4AAC4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664EB6">
        <w:rPr>
          <w:rFonts w:ascii="Calibri" w:hAnsi="Calibri" w:cs="Calibri"/>
          <w:color w:val="auto"/>
        </w:rPr>
        <w:t xml:space="preserve">27 dicembre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4A5772F9" w14:textId="71E36B36" w:rsidR="00664EB6" w:rsidRPr="00664EB6" w:rsidRDefault="00664EB6" w:rsidP="00664EB6">
      <w:pPr>
        <w:spacing w:before="0" w:after="160" w:line="278" w:lineRule="auto"/>
        <w:ind w:left="0" w:right="0"/>
        <w:jc w:val="center"/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</w:pPr>
      <w:bookmarkStart w:id="0" w:name="_Hlk186210520"/>
      <w:r w:rsidRPr="00664EB6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 xml:space="preserve">Il mandato del vescovo Lauro ai Cantori della </w:t>
      </w:r>
      <w:r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>S</w:t>
      </w:r>
      <w:r w:rsidRPr="00664EB6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>tella: siate luci anabbaglianti, come Gesù che non ci acceca ma mette in luce noi”</w:t>
      </w:r>
    </w:p>
    <w:bookmarkEnd w:id="0"/>
    <w:p w14:paraId="17E2A096" w14:textId="77777777" w:rsidR="00664EB6" w:rsidRPr="00664EB6" w:rsidRDefault="00664EB6" w:rsidP="00664EB6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6C376412" w14:textId="02709356" w:rsidR="00664EB6" w:rsidRPr="00664EB6" w:rsidRDefault="00664EB6" w:rsidP="00664EB6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664EB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“Andate con le vostre </w:t>
      </w:r>
      <w:r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</w:t>
      </w:r>
      <w:r w:rsidRPr="00664EB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telle</w:t>
      </w:r>
      <w:r w:rsidRPr="00664EB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e siate </w:t>
      </w:r>
      <w:r w:rsidRPr="00664EB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luci anabbaglianti che non accecano. Proprio come Gesù, che mette in luce noi. Raccontate che il mondo è bello perché Dio non è stanco del</w:t>
      </w:r>
      <w:r w:rsidRPr="00664EB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l’uomo</w:t>
      </w:r>
      <w:r w:rsidRPr="00664EB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”. Vestiti da pastori, magi, angeli e portatori di coloratissime stelle, oltre duecento bambine e bambini, ragazze e ragazzi, hanno ricevuto nel pomeriggio di oggi (mercoledì 27 dicembre) dall’arcivescovo Lauro </w:t>
      </w:r>
      <w:r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l’invito </w:t>
      </w:r>
      <w:r w:rsidRPr="00664EB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ad essere annunciatori nelle valli trentine del messaggio di pace e di speranza del Natale, grazie al Dio fattosi bambino. Si è rinnovato così in Cattedrale </w:t>
      </w:r>
      <w:r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il mandato </w:t>
      </w:r>
      <w:r w:rsidRPr="00664EB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del vescovo </w:t>
      </w:r>
      <w:r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664EB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i Cantori della Stella, tradizione ancora viva in molte zone del Trentino. L’iniziativa è stata coordinata per la Diocesi dai Servizi Catechesi e Missionario.  </w:t>
      </w:r>
    </w:p>
    <w:p w14:paraId="2406EE9E" w14:textId="60068986" w:rsidR="00664EB6" w:rsidRPr="00664EB6" w:rsidRDefault="00664EB6" w:rsidP="00664EB6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Ai Cantori, provenienti da una ventina di parrocchie diverse – molto numerosi i gruppi delle Giudicarie esteriori e di Mezzocorona-</w:t>
      </w:r>
      <w:proofErr w:type="spellStart"/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Roveré</w:t>
      </w:r>
      <w:proofErr w:type="spellEnd"/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della Luna –, si è rivolto l’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rcivescovo con tono particolarmente affettuoso, riconoscendo tra loro anche alcuni volti incontrati di recente nel corso della Vista pastorale. </w:t>
      </w:r>
    </w:p>
    <w:p w14:paraId="38FCE26A" w14:textId="225C31F1" w:rsidR="00664EB6" w:rsidRPr="00664EB6" w:rsidRDefault="00664EB6" w:rsidP="00664EB6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Don Lauro cita Tagore (“Quando nasce un bambino, è segno che Dio non si è ancora stancato dell'uomo”) e invita i bambini ad “applaudire Dio che non è mai stanco di noi”. “Geniale la frase di Gesù quando d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ice </w:t>
      </w:r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che il Regno di Dio appartiene ai bambini”, nota l’Arcivescovo che ne spiega anche il motivo: “I bambini – sottolinea Tisi – trovano sempre posto per gli altri, perché per voi non ci sono confini. Grazie poi ai bambini perché sono curiosi, fanno sempre domande, mentre a noi adulti ormai mancano le domande. Grazie ai bambini che conoscono la bellezza del dono, sanno che prestare agli altri rende belli, tenere per sé rende brutti”. </w:t>
      </w:r>
    </w:p>
    <w:p w14:paraId="5886CD21" w14:textId="77777777" w:rsidR="00664EB6" w:rsidRPr="00664EB6" w:rsidRDefault="00664EB6" w:rsidP="00664EB6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Commentando il brano del profeta Isaia (“il popolo che camminava nelle tenebre vide una grande luce”) monsignor Tisi ha fatto notare ai bambini, evocando i fari </w:t>
      </w:r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dell’automobile, la distinzione tra luce abbagliante che acceca e anabbagliante, più tenue ma efficace. “Gesù è una luce straordinaria ma anabbagliante, perché a lui interessa mettere in luce noi, non ci acceca. Ecco la luce che ti fa vedere gli altri, non ti toglie la vista”. </w:t>
      </w:r>
    </w:p>
    <w:p w14:paraId="467855E9" w14:textId="77D166C5" w:rsidR="00664EB6" w:rsidRPr="00664EB6" w:rsidRDefault="00664EB6" w:rsidP="00664EB6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“E allora adesso vi do il mandato: andate </w:t>
      </w:r>
      <w:r w:rsidR="002D2D0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ha concluso don Lauro – </w:t>
      </w:r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 le vostre Stelle che sono luci anabbaglianti, che non fanno male. Raccontate che il mondo è bello perché Dio non è stanco del mondo e perché nel mondo per fortuna ci sono i bambini che continuano a ricordarci che c'è posto per tutti. Si vogliono bene e ci dicono: quando vuoi bene, sei bello. Grazie bambini!”  </w:t>
      </w:r>
    </w:p>
    <w:p w14:paraId="1184AD34" w14:textId="77777777" w:rsidR="00664EB6" w:rsidRPr="00664EB6" w:rsidRDefault="00664EB6" w:rsidP="00664EB6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664E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Nel loro bussare di casa in casa, i Cantori della Stella raccoglieranno anche offerte da destinare a progetti di sostegno all'infanzia bisognosa nel mondo, attraverso i missionari.   </w:t>
      </w:r>
    </w:p>
    <w:p w14:paraId="7125EF8E" w14:textId="77777777" w:rsidR="00664EB6" w:rsidRDefault="00664EB6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664EB6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453F" w14:textId="77777777" w:rsidR="007F39C7" w:rsidRDefault="007F39C7" w:rsidP="00A66B18">
      <w:pPr>
        <w:spacing w:before="0" w:after="0"/>
      </w:pPr>
      <w:r>
        <w:separator/>
      </w:r>
    </w:p>
  </w:endnote>
  <w:endnote w:type="continuationSeparator" w:id="0">
    <w:p w14:paraId="2109E293" w14:textId="77777777" w:rsidR="007F39C7" w:rsidRDefault="007F39C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AD1B" w14:textId="77777777" w:rsidR="007F39C7" w:rsidRDefault="007F39C7" w:rsidP="00A66B18">
      <w:pPr>
        <w:spacing w:before="0" w:after="0"/>
      </w:pPr>
      <w:r>
        <w:separator/>
      </w:r>
    </w:p>
  </w:footnote>
  <w:footnote w:type="continuationSeparator" w:id="0">
    <w:p w14:paraId="0F0F77B9" w14:textId="77777777" w:rsidR="007F39C7" w:rsidRDefault="007F39C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2D06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64EB6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39C7"/>
    <w:rsid w:val="007F5192"/>
    <w:rsid w:val="00803854"/>
    <w:rsid w:val="00804F12"/>
    <w:rsid w:val="0080752F"/>
    <w:rsid w:val="0081317A"/>
    <w:rsid w:val="008251E0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6A4E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41058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9702C995-B680-428A-B23C-F7FB490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4</cp:revision>
  <dcterms:created xsi:type="dcterms:W3CDTF">2024-12-27T15:50:00Z</dcterms:created>
  <dcterms:modified xsi:type="dcterms:W3CDTF">2024-12-27T15:52:00Z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